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bayside-vic.-profile"/>
    <w:p>
      <w:pPr>
        <w:pStyle w:val="Heading1"/>
      </w:pPr>
      <w:r>
        <w:t xml:space="preserve">Bayside (Vic.)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102,101          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Bayside (Vic.)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57,228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Bayside (Vic.)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$63,649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$6,700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56,700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7,174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4,689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4,320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3,464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13,306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13,520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2025-01-02T01:43:13Z</dcterms:created>
  <dcterms:modified xsi:type="dcterms:W3CDTF">2025-01-02T01:43:13Z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